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23AAE" w14:textId="50B68E06" w:rsidR="009C2411" w:rsidRPr="001D660A" w:rsidRDefault="00052E1E" w:rsidP="009C2411">
      <w:pPr>
        <w:rPr>
          <w:rFonts w:ascii="Times New Roman" w:hAnsi="Times New Roman" w:cs="Times New Roman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735C17" wp14:editId="7A410F40">
                <wp:simplePos x="0" y="0"/>
                <wp:positionH relativeFrom="column">
                  <wp:posOffset>-450850</wp:posOffset>
                </wp:positionH>
                <wp:positionV relativeFrom="paragraph">
                  <wp:posOffset>-351322</wp:posOffset>
                </wp:positionV>
                <wp:extent cx="7310851" cy="9594623"/>
                <wp:effectExtent l="19050" t="19050" r="23495" b="26035"/>
                <wp:wrapNone/>
                <wp:docPr id="703067490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851" cy="9594623"/>
                        </a:xfrm>
                        <a:prstGeom prst="roundRect">
                          <a:avLst>
                            <a:gd name="adj" fmla="val 2012"/>
                          </a:avLst>
                        </a:prstGeom>
                        <a:solidFill>
                          <a:srgbClr val="E1F7FF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1853E0" id="Rounded Rectangle 2" o:spid="_x0000_s1026" style="position:absolute;margin-left:-35.5pt;margin-top:-27.65pt;width:575.65pt;height:755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" fillcolor="#e1f7ff" strokecolor="#002060" strokeweight="2.25pt">
                <v:stroke joinstyle="miter"/>
              </v:roundrect>
            </w:pict>
          </mc:Fallback>
        </mc:AlternateContent>
      </w:r>
      <w:r w:rsidR="005C532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43BB80" wp14:editId="427E61B4">
                <wp:simplePos x="0" y="0"/>
                <wp:positionH relativeFrom="column">
                  <wp:posOffset>34999</wp:posOffset>
                </wp:positionH>
                <wp:positionV relativeFrom="paragraph">
                  <wp:posOffset>-178095</wp:posOffset>
                </wp:positionV>
                <wp:extent cx="2139315" cy="2007190"/>
                <wp:effectExtent l="19050" t="19050" r="32385" b="31750"/>
                <wp:wrapNone/>
                <wp:docPr id="31" name="Oval 31" descr="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2007190"/>
                        </a:xfrm>
                        <a:prstGeom prst="ellipse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 w="63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51E9A" id="Oval 31" o:spid="_x0000_s1026" alt="&#10;" style="position:absolute;margin-left:2.75pt;margin-top:-14pt;width:168.45pt;height:15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" strokecolor="#002060" strokeweight="5pt">
                <v:fill r:id="rId12" o:title="&#10;" recolor="t" rotate="t" type="frame"/>
                <v:stroke joinstyle="miter"/>
              </v:oval>
            </w:pict>
          </mc:Fallback>
        </mc:AlternateContent>
      </w:r>
      <w:r w:rsidR="006933DA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214DB0" wp14:editId="201DB0AC">
                <wp:simplePos x="0" y="0"/>
                <wp:positionH relativeFrom="column">
                  <wp:posOffset>2946400</wp:posOffset>
                </wp:positionH>
                <wp:positionV relativeFrom="paragraph">
                  <wp:posOffset>-173567</wp:posOffset>
                </wp:positionV>
                <wp:extent cx="3843655" cy="1058334"/>
                <wp:effectExtent l="0" t="0" r="23495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3655" cy="10583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A01F8" w14:textId="77777777" w:rsidR="00617567" w:rsidRPr="00D048C5" w:rsidRDefault="00617567" w:rsidP="00D048C5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72"/>
                              </w:rPr>
                            </w:pPr>
                            <w:r w:rsidRPr="00D048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72"/>
                              </w:rPr>
                              <w:t>NGUYỄN VĂN A</w:t>
                            </w:r>
                          </w:p>
                          <w:p w14:paraId="1DCA4C8E" w14:textId="2DCC93F5" w:rsidR="00617567" w:rsidRPr="00564BB4" w:rsidRDefault="00564BB4" w:rsidP="00564B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40"/>
                                <w:szCs w:val="44"/>
                                <w:lang w:val="vi-VN"/>
                              </w:rPr>
                            </w:pPr>
                            <w:r w:rsidRPr="005C532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6"/>
                                <w:lang w:val="vi-VN"/>
                              </w:rPr>
                              <w:t>VỊ TRÍ/ TÊN CV MONG MUỐN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14DB0" id="Rectangle 12" o:spid="_x0000_s1026" style="position:absolute;margin-left:232pt;margin-top:-13.65pt;width:302.65pt;height:8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" fillcolor="white [3212]" strokecolor="#d8d8d8 [2732]" strokeweight="1pt">
                <v:textbox>
                  <w:txbxContent>
                    <w:p w14:paraId="411A01F8" w14:textId="77777777" w:rsidR="00617567" w:rsidRPr="00D048C5" w:rsidRDefault="00617567" w:rsidP="00D048C5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72"/>
                        </w:rPr>
                      </w:pPr>
                      <w:r w:rsidRPr="00D048C5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72"/>
                        </w:rPr>
                        <w:t>NGUYỄN VĂN A</w:t>
                      </w:r>
                    </w:p>
                    <w:p w14:paraId="1DCA4C8E" w14:textId="2DCC93F5" w:rsidR="00617567" w:rsidRPr="00564BB4" w:rsidRDefault="00564BB4" w:rsidP="00564BB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40"/>
                          <w:szCs w:val="44"/>
                          <w:lang w:val="vi-VN"/>
                        </w:rPr>
                      </w:pPr>
                      <w:r w:rsidRPr="005C5326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6"/>
                          <w:lang w:val="vi-VN"/>
                        </w:rPr>
                        <w:t>VỊ TRÍ/ TÊN CV MONG MUỐN</w:t>
                      </w:r>
                    </w:p>
                  </w:txbxContent>
                </v:textbox>
              </v:rect>
            </w:pict>
          </mc:Fallback>
        </mc:AlternateContent>
      </w:r>
    </w:p>
    <w:p w14:paraId="4E121886" w14:textId="03E8FE5B" w:rsidR="00180710" w:rsidRPr="00730CEC" w:rsidRDefault="00DB7381" w:rsidP="00FB0432">
      <w:pPr>
        <w:rPr>
          <w:rFonts w:ascii="Times New Roman" w:hAnsi="Times New Roman" w:cs="Times New Roman"/>
          <w:sz w:val="28"/>
          <w:szCs w:val="32"/>
          <w:lang w:val="vi-VN"/>
        </w:rPr>
      </w:pPr>
      <w:r w:rsidRPr="001D660A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DE5CBF" wp14:editId="265858C8">
                <wp:simplePos x="0" y="0"/>
                <wp:positionH relativeFrom="margin">
                  <wp:posOffset>2992755</wp:posOffset>
                </wp:positionH>
                <wp:positionV relativeFrom="paragraph">
                  <wp:posOffset>5705052</wp:posOffset>
                </wp:positionV>
                <wp:extent cx="3703955" cy="615950"/>
                <wp:effectExtent l="0" t="0" r="10795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55" cy="615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3BE59" w14:textId="364A29DF" w:rsidR="00730CEC" w:rsidRDefault="008623B0" w:rsidP="00F5020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  <w:lang w:val="vi-VN"/>
                              </w:rPr>
                            </w:pPr>
                            <w:r w:rsidRPr="00730C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>KINH NGHIỆM</w:t>
                            </w:r>
                          </w:p>
                          <w:p w14:paraId="6633D0F2" w14:textId="701E9F15" w:rsidR="00730CEC" w:rsidRPr="00730CEC" w:rsidRDefault="00730CEC" w:rsidP="00F5020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  <w:lang w:val="vi-VN"/>
                              </w:rPr>
                            </w:pPr>
                            <w:r w:rsidRPr="00730C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  <w:lang w:val="vi-VN"/>
                              </w:rPr>
                              <w:t>LÀM VIỆC / THỰ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  <w:lang w:val="vi-VN"/>
                              </w:rPr>
                              <w:t xml:space="preserve">C </w:t>
                            </w:r>
                            <w:r w:rsidRPr="00730C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  <w:lang w:val="vi-VN"/>
                              </w:rPr>
                              <w:t>TẬP</w:t>
                            </w:r>
                            <w:r w:rsidR="00065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  <w:lang w:val="vi-VN"/>
                              </w:rPr>
                              <w:t xml:space="preserve"> </w:t>
                            </w:r>
                          </w:p>
                          <w:p w14:paraId="1A116105" w14:textId="061EC9E4" w:rsidR="008623B0" w:rsidRPr="00730CEC" w:rsidRDefault="00730CEC" w:rsidP="00F5020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4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40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E5CBF" id="Rectangle 19" o:spid="_x0000_s1027" style="position:absolute;margin-left:235.65pt;margin-top:449.2pt;width:291.65pt;height:48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" fillcolor="#d3b09c [1943]" strokecolor="#d3b09c [1943]" strokeweight="1pt">
                <v:textbox>
                  <w:txbxContent>
                    <w:p w14:paraId="4D43BE59" w14:textId="364A29DF" w:rsidR="00730CEC" w:rsidRDefault="008623B0" w:rsidP="00F5020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  <w:lang w:val="vi-VN"/>
                        </w:rPr>
                      </w:pPr>
                      <w:r w:rsidRPr="00730CE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>KINH NGHIỆM</w:t>
                      </w:r>
                    </w:p>
                    <w:p w14:paraId="6633D0F2" w14:textId="701E9F15" w:rsidR="00730CEC" w:rsidRPr="00730CEC" w:rsidRDefault="00730CEC" w:rsidP="00F5020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  <w:lang w:val="vi-VN"/>
                        </w:rPr>
                      </w:pPr>
                      <w:r w:rsidRPr="00730CE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  <w:lang w:val="vi-VN"/>
                        </w:rPr>
                        <w:t>LÀM VIỆC / THỰ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  <w:lang w:val="vi-VN"/>
                        </w:rPr>
                        <w:t xml:space="preserve">C </w:t>
                      </w:r>
                      <w:r w:rsidRPr="00730CE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  <w:lang w:val="vi-VN"/>
                        </w:rPr>
                        <w:t>TẬP</w:t>
                      </w:r>
                      <w:r w:rsidR="0006519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  <w:lang w:val="vi-VN"/>
                        </w:rPr>
                        <w:t xml:space="preserve"> </w:t>
                      </w:r>
                    </w:p>
                    <w:p w14:paraId="1A116105" w14:textId="061EC9E4" w:rsidR="008623B0" w:rsidRPr="00730CEC" w:rsidRDefault="00730CEC" w:rsidP="00F5020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4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40"/>
                          <w:lang w:val="vi-VN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5A9C" w:rsidRPr="001D660A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BE69D8" wp14:editId="6061E8DF">
                <wp:simplePos x="0" y="0"/>
                <wp:positionH relativeFrom="column">
                  <wp:posOffset>-345440</wp:posOffset>
                </wp:positionH>
                <wp:positionV relativeFrom="paragraph">
                  <wp:posOffset>6694170</wp:posOffset>
                </wp:positionV>
                <wp:extent cx="3185795" cy="329565"/>
                <wp:effectExtent l="0" t="0" r="14605" b="133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795" cy="3295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CC392" w14:textId="3A7ECE02" w:rsidR="003667E4" w:rsidRPr="003C22AB" w:rsidRDefault="003667E4" w:rsidP="003C22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EC5C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>KỸ NĂNG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E69D8" id="Rectangle 23" o:spid="_x0000_s1028" style="position:absolute;margin-left:-27.2pt;margin-top:527.1pt;width:250.85pt;height:25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" fillcolor="#d3b09c [1943]" strokecolor="#d3b09c [1943]" strokeweight="1pt">
                <v:textbox>
                  <w:txbxContent>
                    <w:p w14:paraId="785CC392" w14:textId="3A7ECE02" w:rsidR="003667E4" w:rsidRPr="003C22AB" w:rsidRDefault="003667E4" w:rsidP="003C22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40"/>
                        </w:rPr>
                      </w:pPr>
                      <w:r w:rsidRPr="00EC5C3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>KỸ NĂNG</w:t>
                      </w:r>
                    </w:p>
                  </w:txbxContent>
                </v:textbox>
              </v:rect>
            </w:pict>
          </mc:Fallback>
        </mc:AlternateContent>
      </w:r>
      <w:r w:rsidR="00025A9C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EF2BC9" wp14:editId="28AC7AF8">
                <wp:simplePos x="0" y="0"/>
                <wp:positionH relativeFrom="margin">
                  <wp:posOffset>-345440</wp:posOffset>
                </wp:positionH>
                <wp:positionV relativeFrom="paragraph">
                  <wp:posOffset>5372100</wp:posOffset>
                </wp:positionV>
                <wp:extent cx="3185795" cy="1137285"/>
                <wp:effectExtent l="0" t="0" r="14605" b="247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79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038CF" w14:textId="77777777" w:rsidR="00EC5C3A" w:rsidRDefault="00E73B52" w:rsidP="00EC5C3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42" w:right="-115" w:hanging="21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Ứng dụng Công nghệ thông tin cơ bản</w:t>
                            </w:r>
                          </w:p>
                          <w:p w14:paraId="0928F0F5" w14:textId="46B87293" w:rsidR="00520FB5" w:rsidRPr="00403EE8" w:rsidRDefault="00E73B52" w:rsidP="00EC5C3A">
                            <w:pPr>
                              <w:pStyle w:val="ListParagraph"/>
                              <w:ind w:left="142" w:right="-11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năm 20xx </w:t>
                            </w:r>
                            <w:r w:rsidR="00501460"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| loại </w:t>
                            </w:r>
                            <w:r w:rsidR="00EC5C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k</w:t>
                            </w:r>
                            <w:r w:rsidR="00501460"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há </w:t>
                            </w:r>
                          </w:p>
                          <w:p w14:paraId="6E126DA3" w14:textId="77777777" w:rsidR="00EC5C3A" w:rsidRPr="00EC5C3A" w:rsidRDefault="00501460" w:rsidP="00EC5C3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42" w:right="-115" w:hanging="218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Chứng chỉ tiếng Anh trình độ A</w:t>
                            </w: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 </w:t>
                            </w:r>
                          </w:p>
                          <w:p w14:paraId="3D09CEF5" w14:textId="5B6A5B84" w:rsidR="00501460" w:rsidRPr="00520FB5" w:rsidRDefault="00501460" w:rsidP="00EC5C3A">
                            <w:pPr>
                              <w:pStyle w:val="ListParagraph"/>
                              <w:ind w:left="142" w:right="-115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năm 20xx | loại khá</w:t>
                            </w:r>
                            <w:r w:rsidRPr="00403EE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F2BC9" id="Rectangle 22" o:spid="_x0000_s1029" style="position:absolute;margin-left:-27.2pt;margin-top:423pt;width:250.85pt;height:89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" strokecolor="#d8d8d8 [2732]" strokeweight="1pt">
                <v:textbox>
                  <w:txbxContent>
                    <w:p w14:paraId="2D1038CF" w14:textId="77777777" w:rsidR="00EC5C3A" w:rsidRDefault="00E73B52" w:rsidP="00EC5C3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42" w:right="-115" w:hanging="218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>Ứng dụng Công nghệ thông tin cơ bản</w:t>
                      </w:r>
                    </w:p>
                    <w:p w14:paraId="0928F0F5" w14:textId="46B87293" w:rsidR="00520FB5" w:rsidRPr="00403EE8" w:rsidRDefault="00E73B52" w:rsidP="00EC5C3A">
                      <w:pPr>
                        <w:pStyle w:val="ListParagraph"/>
                        <w:ind w:left="142" w:right="-115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năm 20xx </w:t>
                      </w:r>
                      <w:r w:rsidR="00501460"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| loại </w:t>
                      </w:r>
                      <w:r w:rsidR="00EC5C3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k</w:t>
                      </w:r>
                      <w:r w:rsidR="00501460"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há </w:t>
                      </w:r>
                    </w:p>
                    <w:p w14:paraId="6E126DA3" w14:textId="77777777" w:rsidR="00EC5C3A" w:rsidRPr="00EC5C3A" w:rsidRDefault="00501460" w:rsidP="00EC5C3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42" w:right="-115" w:hanging="218"/>
                        <w:rPr>
                          <w:rFonts w:ascii="Times New Roman" w:hAnsi="Times New Roman" w:cs="Times New Roman"/>
                          <w:sz w:val="34"/>
                          <w:szCs w:val="34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>Chứng chỉ tiếng Anh trình độ A</w:t>
                      </w: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 </w:t>
                      </w:r>
                    </w:p>
                    <w:p w14:paraId="3D09CEF5" w14:textId="5B6A5B84" w:rsidR="00501460" w:rsidRPr="00520FB5" w:rsidRDefault="00501460" w:rsidP="00EC5C3A">
                      <w:pPr>
                        <w:pStyle w:val="ListParagraph"/>
                        <w:ind w:left="142" w:right="-115"/>
                        <w:rPr>
                          <w:rFonts w:ascii="Times New Roman" w:hAnsi="Times New Roman" w:cs="Times New Roman"/>
                          <w:sz w:val="34"/>
                          <w:szCs w:val="34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năm 20xx | loại khá</w:t>
                      </w:r>
                      <w:r w:rsidRPr="00403EE8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vi-VN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5A9C" w:rsidRPr="001D660A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4FAB1" wp14:editId="0452F3AD">
                <wp:simplePos x="0" y="0"/>
                <wp:positionH relativeFrom="column">
                  <wp:posOffset>-355600</wp:posOffset>
                </wp:positionH>
                <wp:positionV relativeFrom="paragraph">
                  <wp:posOffset>2360295</wp:posOffset>
                </wp:positionV>
                <wp:extent cx="3185160" cy="2519045"/>
                <wp:effectExtent l="0" t="0" r="1524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519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79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992"/>
                              <w:gridCol w:w="992"/>
                              <w:gridCol w:w="1956"/>
                            </w:tblGrid>
                            <w:tr w:rsidR="00C80D0D" w:rsidRPr="00BE5965" w14:paraId="5D261FDA" w14:textId="4D5BA75A" w:rsidTr="00B20EA2">
                              <w:trPr>
                                <w:trHeight w:val="638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9FE1448" w14:textId="522D753C" w:rsidR="00C80D0D" w:rsidRPr="00C80D0D" w:rsidRDefault="00C80D0D" w:rsidP="00BE596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80D0D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1B25B097" wp14:editId="04216DA3">
                                        <wp:extent cx="409241" cy="329609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8326" b="1113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0995" cy="3310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5CE0BA" w14:textId="77777777" w:rsidR="00C80D0D" w:rsidRPr="00C80D0D" w:rsidRDefault="00C80D0D" w:rsidP="00BE596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80D0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Nam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D42CBE1" w14:textId="3A11E82C" w:rsidR="00C80D0D" w:rsidRPr="00C80D0D" w:rsidRDefault="00C80D0D" w:rsidP="00C80D0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80D0D"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5C04C510" wp14:editId="26589607">
                                        <wp:extent cx="403993" cy="403993"/>
                                        <wp:effectExtent l="0" t="0" r="0" b="0"/>
                                        <wp:docPr id="10" name="Graphic 10" descr="Daily calend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Graphic 7" descr="Daily calendar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4658" cy="4046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 w14:paraId="5030037B" w14:textId="3F690ACE" w:rsidR="00C80D0D" w:rsidRPr="00C80D0D" w:rsidRDefault="00C80D0D" w:rsidP="00C80D0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80D0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31/8/20XX</w:t>
                                  </w:r>
                                </w:p>
                              </w:tc>
                            </w:tr>
                            <w:tr w:rsidR="00516F66" w:rsidRPr="00BE5965" w14:paraId="64F3B416" w14:textId="77777777" w:rsidTr="00B20EA2">
                              <w:trPr>
                                <w:trHeight w:val="786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AA0D7B2" w14:textId="09F00751" w:rsidR="00672F3D" w:rsidRPr="00C80D0D" w:rsidRDefault="00C80D0D" w:rsidP="00BE596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80D0D"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58557408" wp14:editId="52478333">
                                        <wp:extent cx="394335" cy="394335"/>
                                        <wp:effectExtent l="0" t="0" r="5715" b="0"/>
                                        <wp:docPr id="11" name="Graphic 11" descr="Target Audi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Graphic 11" descr="Target Audience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4335" cy="394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gridSpan w:val="3"/>
                                  <w:vAlign w:val="center"/>
                                </w:tcPr>
                                <w:p w14:paraId="277F97EA" w14:textId="5978F5D2" w:rsidR="00C80D0D" w:rsidRPr="00C80D0D" w:rsidRDefault="00C80D0D" w:rsidP="00BE596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C80D0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CCCD: 087 XXXXXXXX</w:t>
                                  </w:r>
                                </w:p>
                              </w:tc>
                            </w:tr>
                            <w:tr w:rsidR="00672F3D" w:rsidRPr="00BE5965" w14:paraId="71B660C8" w14:textId="77777777" w:rsidTr="00B20EA2">
                              <w:trPr>
                                <w:trHeight w:val="698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450A627" w14:textId="77777777" w:rsidR="00672F3D" w:rsidRPr="00C80D0D" w:rsidRDefault="00672F3D" w:rsidP="00BE596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80D0D"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7131DDD4" wp14:editId="417D301F">
                                        <wp:extent cx="394335" cy="394335"/>
                                        <wp:effectExtent l="0" t="0" r="5715" b="5715"/>
                                        <wp:docPr id="1225056721" name="Graphic 1225056721" descr="Recei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Receiver.svg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4335" cy="394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gridSpan w:val="3"/>
                                  <w:vAlign w:val="center"/>
                                </w:tcPr>
                                <w:p w14:paraId="5B04F7D0" w14:textId="77777777" w:rsidR="00672F3D" w:rsidRPr="00C80D0D" w:rsidRDefault="00516F66" w:rsidP="00BE596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80D0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09</w:t>
                                  </w:r>
                                  <w:r w:rsidR="00672F3D" w:rsidRPr="00C80D0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XXXXXX</w:t>
                                  </w:r>
                                  <w:r w:rsidRPr="00C80D0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  <w:p w14:paraId="5503112A" w14:textId="18235904" w:rsidR="00377DA1" w:rsidRPr="00C80D0D" w:rsidRDefault="00377DA1" w:rsidP="00BE596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C80D0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09XXXXXXX</w:t>
                                  </w:r>
                                  <w:r w:rsidRPr="00C80D0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(Zalo) </w:t>
                                  </w:r>
                                </w:p>
                              </w:tc>
                            </w:tr>
                            <w:tr w:rsidR="00672F3D" w:rsidRPr="00BE5965" w14:paraId="5BEE85A5" w14:textId="77777777" w:rsidTr="00B20EA2">
                              <w:trPr>
                                <w:trHeight w:val="810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CABC167" w14:textId="77777777" w:rsidR="00672F3D" w:rsidRPr="00C80D0D" w:rsidRDefault="00672F3D" w:rsidP="00BE596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80D0D"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31F4D6F4" wp14:editId="637F1CDD">
                                        <wp:extent cx="394335" cy="394335"/>
                                        <wp:effectExtent l="0" t="0" r="5715" b="5715"/>
                                        <wp:docPr id="1225056722" name="Graphic 1225056722" descr="Emai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Email.svg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2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4335" cy="394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gridSpan w:val="3"/>
                                  <w:vAlign w:val="center"/>
                                </w:tcPr>
                                <w:p w14:paraId="64278A38" w14:textId="77777777" w:rsidR="00F45687" w:rsidRPr="00C80D0D" w:rsidRDefault="00A70CED" w:rsidP="00BE596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hyperlink r:id="rId22" w:history="1">
                                    <w:r w:rsidR="00F45687" w:rsidRPr="00C80D0D">
                                      <w:rPr>
                                        <w:rStyle w:val="Hyperlink"/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nguyenvana@gmail.com</w:t>
                                    </w:r>
                                  </w:hyperlink>
                                </w:p>
                              </w:tc>
                            </w:tr>
                            <w:tr w:rsidR="00672F3D" w:rsidRPr="00BE5965" w14:paraId="602F9154" w14:textId="77777777" w:rsidTr="00B20EA2">
                              <w:trPr>
                                <w:trHeight w:val="708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D4A4FD0" w14:textId="421A2270" w:rsidR="00672F3D" w:rsidRPr="00C80D0D" w:rsidRDefault="005C5326" w:rsidP="00BE596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80D0D"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55FD5232" wp14:editId="7C8B26C1">
                                        <wp:extent cx="414670" cy="414670"/>
                                        <wp:effectExtent l="0" t="0" r="4445" b="0"/>
                                        <wp:docPr id="9" name="Graphic 9" descr="Map with pi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Graphic 9" descr="Map with pin"/>
                                                <pic:cNvPicPr/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4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5652" cy="4156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gridSpan w:val="3"/>
                                  <w:vAlign w:val="center"/>
                                </w:tcPr>
                                <w:p w14:paraId="16E4BCE6" w14:textId="72F46BCF" w:rsidR="00672F3D" w:rsidRPr="00C80D0D" w:rsidRDefault="00C80D0D" w:rsidP="00BE596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80D0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Số ....., đường ......., </w:t>
                                  </w:r>
                                  <w:r w:rsidR="005C5326" w:rsidRPr="00C80D0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x</w:t>
                                  </w:r>
                                  <w:r w:rsidR="00672F3D" w:rsidRPr="00C80D0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ã Hòa An, TP. Cao Lãnh, Đồng Tháp</w:t>
                                  </w:r>
                                </w:p>
                              </w:tc>
                            </w:tr>
                          </w:tbl>
                          <w:p w14:paraId="1BE73230" w14:textId="77777777" w:rsidR="0015126F" w:rsidRPr="0015126F" w:rsidRDefault="0015126F" w:rsidP="00377DA1">
                            <w:pPr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4FAB1" id="Rectangle 4" o:spid="_x0000_s1030" style="position:absolute;margin-left:-28pt;margin-top:185.85pt;width:250.8pt;height:19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" fillcolor="white [3212]" strokecolor="#d8d8d8 [2732]" strokeweight="1pt">
                <v:textbox>
                  <w:txbxContent>
                    <w:tbl>
                      <w:tblPr>
                        <w:tblStyle w:val="TableGrid"/>
                        <w:tblW w:w="479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992"/>
                        <w:gridCol w:w="992"/>
                        <w:gridCol w:w="1956"/>
                      </w:tblGrid>
                      <w:tr w:rsidR="00C80D0D" w:rsidRPr="00BE5965" w14:paraId="5D261FDA" w14:textId="4D5BA75A" w:rsidTr="00B20EA2">
                        <w:trPr>
                          <w:trHeight w:val="638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19FE1448" w14:textId="522D753C" w:rsidR="00C80D0D" w:rsidRPr="00C80D0D" w:rsidRDefault="00C80D0D" w:rsidP="00BE5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0D0D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B25B097" wp14:editId="04216DA3">
                                  <wp:extent cx="409241" cy="329609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326" b="111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995" cy="331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35CE0BA" w14:textId="77777777" w:rsidR="00C80D0D" w:rsidRPr="00C80D0D" w:rsidRDefault="00C80D0D" w:rsidP="00BE5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0D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Nam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D42CBE1" w14:textId="3A11E82C" w:rsidR="00C80D0D" w:rsidRPr="00C80D0D" w:rsidRDefault="00C80D0D" w:rsidP="00C80D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0D0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C04C510" wp14:editId="26589607">
                                  <wp:extent cx="403993" cy="403993"/>
                                  <wp:effectExtent l="0" t="0" r="0" b="0"/>
                                  <wp:docPr id="10" name="Graphic 10" descr="Daily calend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phic 7" descr="Daily calendar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658" cy="4046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56" w:type="dxa"/>
                            <w:vAlign w:val="center"/>
                          </w:tcPr>
                          <w:p w14:paraId="5030037B" w14:textId="3F690ACE" w:rsidR="00C80D0D" w:rsidRPr="00C80D0D" w:rsidRDefault="00C80D0D" w:rsidP="00C80D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0D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31/8/20XX</w:t>
                            </w:r>
                          </w:p>
                        </w:tc>
                      </w:tr>
                      <w:tr w:rsidR="00516F66" w:rsidRPr="00BE5965" w14:paraId="64F3B416" w14:textId="77777777" w:rsidTr="00B20EA2">
                        <w:trPr>
                          <w:trHeight w:val="786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1AA0D7B2" w14:textId="09F00751" w:rsidR="00672F3D" w:rsidRPr="00C80D0D" w:rsidRDefault="00C80D0D" w:rsidP="00BE5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0D0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8557408" wp14:editId="52478333">
                                  <wp:extent cx="394335" cy="394335"/>
                                  <wp:effectExtent l="0" t="0" r="5715" b="0"/>
                                  <wp:docPr id="11" name="Graphic 11" descr="Target Audi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Graphic 11" descr="Target Audi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335" cy="394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40" w:type="dxa"/>
                            <w:gridSpan w:val="3"/>
                            <w:vAlign w:val="center"/>
                          </w:tcPr>
                          <w:p w14:paraId="277F97EA" w14:textId="5978F5D2" w:rsidR="00C80D0D" w:rsidRPr="00C80D0D" w:rsidRDefault="00C80D0D" w:rsidP="00BE5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80D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CCCD: 087 XXXXXXXX</w:t>
                            </w:r>
                          </w:p>
                        </w:tc>
                      </w:tr>
                      <w:tr w:rsidR="00672F3D" w:rsidRPr="00BE5965" w14:paraId="71B660C8" w14:textId="77777777" w:rsidTr="00B20EA2">
                        <w:trPr>
                          <w:trHeight w:val="698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7450A627" w14:textId="77777777" w:rsidR="00672F3D" w:rsidRPr="00C80D0D" w:rsidRDefault="00672F3D" w:rsidP="00BE5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0D0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131DDD4" wp14:editId="417D301F">
                                  <wp:extent cx="394335" cy="394335"/>
                                  <wp:effectExtent l="0" t="0" r="5715" b="5715"/>
                                  <wp:docPr id="1225056721" name="Graphic 1225056721" descr="Recei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Receiver.sv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335" cy="394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40" w:type="dxa"/>
                            <w:gridSpan w:val="3"/>
                            <w:vAlign w:val="center"/>
                          </w:tcPr>
                          <w:p w14:paraId="5B04F7D0" w14:textId="77777777" w:rsidR="00672F3D" w:rsidRPr="00C80D0D" w:rsidRDefault="00516F66" w:rsidP="00BE5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0D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09</w:t>
                            </w:r>
                            <w:r w:rsidR="00672F3D" w:rsidRPr="00C80D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XXXXXX</w:t>
                            </w:r>
                            <w:r w:rsidRPr="00C80D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  <w:p w14:paraId="5503112A" w14:textId="18235904" w:rsidR="00377DA1" w:rsidRPr="00C80D0D" w:rsidRDefault="00377DA1" w:rsidP="00BE5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80D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09XXXXXXX</w:t>
                            </w:r>
                            <w:r w:rsidRPr="00C80D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(Zalo) </w:t>
                            </w:r>
                          </w:p>
                        </w:tc>
                      </w:tr>
                      <w:tr w:rsidR="00672F3D" w:rsidRPr="00BE5965" w14:paraId="5BEE85A5" w14:textId="77777777" w:rsidTr="00B20EA2">
                        <w:trPr>
                          <w:trHeight w:val="810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7CABC167" w14:textId="77777777" w:rsidR="00672F3D" w:rsidRPr="00C80D0D" w:rsidRDefault="00672F3D" w:rsidP="00BE5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0D0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1F4D6F4" wp14:editId="637F1CDD">
                                  <wp:extent cx="394335" cy="394335"/>
                                  <wp:effectExtent l="0" t="0" r="5715" b="5715"/>
                                  <wp:docPr id="1225056722" name="Graphic 1225056722" descr="Ema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Email.sv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335" cy="394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40" w:type="dxa"/>
                            <w:gridSpan w:val="3"/>
                            <w:vAlign w:val="center"/>
                          </w:tcPr>
                          <w:p w14:paraId="64278A38" w14:textId="77777777" w:rsidR="00F45687" w:rsidRPr="00C80D0D" w:rsidRDefault="00A70CED" w:rsidP="00BE5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hyperlink r:id="rId25" w:history="1">
                              <w:r w:rsidR="00F45687" w:rsidRPr="00C80D0D"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nguyenvana@gmail.com</w:t>
                              </w:r>
                            </w:hyperlink>
                          </w:p>
                        </w:tc>
                      </w:tr>
                      <w:tr w:rsidR="00672F3D" w:rsidRPr="00BE5965" w14:paraId="602F9154" w14:textId="77777777" w:rsidTr="00B20EA2">
                        <w:trPr>
                          <w:trHeight w:val="708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2D4A4FD0" w14:textId="421A2270" w:rsidR="00672F3D" w:rsidRPr="00C80D0D" w:rsidRDefault="005C5326" w:rsidP="00BE5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0D0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5FD5232" wp14:editId="7C8B26C1">
                                  <wp:extent cx="414670" cy="414670"/>
                                  <wp:effectExtent l="0" t="0" r="4445" b="0"/>
                                  <wp:docPr id="9" name="Graphic 9" descr="Map with p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Graphic 9" descr="Map with pin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5652" cy="4156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40" w:type="dxa"/>
                            <w:gridSpan w:val="3"/>
                            <w:vAlign w:val="center"/>
                          </w:tcPr>
                          <w:p w14:paraId="16E4BCE6" w14:textId="72F46BCF" w:rsidR="00672F3D" w:rsidRPr="00C80D0D" w:rsidRDefault="00C80D0D" w:rsidP="00BE5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0D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Số ....., đường ......., </w:t>
                            </w:r>
                            <w:r w:rsidR="005C5326" w:rsidRPr="00C80D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x</w:t>
                            </w:r>
                            <w:r w:rsidR="00672F3D" w:rsidRPr="00C80D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ã Hòa An, TP. Cao Lãnh, Đồng Tháp</w:t>
                            </w:r>
                          </w:p>
                        </w:tc>
                      </w:tr>
                    </w:tbl>
                    <w:p w14:paraId="1BE73230" w14:textId="77777777" w:rsidR="0015126F" w:rsidRPr="0015126F" w:rsidRDefault="0015126F" w:rsidP="00377DA1">
                      <w:pPr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5A9C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3C7D6F" wp14:editId="0D5EB235">
                <wp:simplePos x="0" y="0"/>
                <wp:positionH relativeFrom="margin">
                  <wp:posOffset>2992755</wp:posOffset>
                </wp:positionH>
                <wp:positionV relativeFrom="paragraph">
                  <wp:posOffset>3788410</wp:posOffset>
                </wp:positionV>
                <wp:extent cx="3703955" cy="1790065"/>
                <wp:effectExtent l="0" t="0" r="10795" b="1968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55" cy="1790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60334" w14:textId="7A41C232" w:rsidR="00D10637" w:rsidRPr="00403EE8" w:rsidRDefault="00D10637" w:rsidP="00403EE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FFFFFF" w:themeFill="background1"/>
                              <w:spacing w:line="276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Tham gia hoạt động Đoàn</w:t>
                            </w:r>
                            <w:r w:rsidR="002139DE" w:rsidRPr="00403E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 xml:space="preserve"> của </w:t>
                            </w:r>
                            <w:r w:rsidRPr="00403E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Trường và địa phương:</w:t>
                            </w:r>
                          </w:p>
                          <w:p w14:paraId="5C8344AD" w14:textId="47B31A92" w:rsidR="00155C8B" w:rsidRPr="00403EE8" w:rsidRDefault="00D10637" w:rsidP="00403EE8">
                            <w:pPr>
                              <w:pStyle w:val="ListParagraph"/>
                              <w:shd w:val="clear" w:color="auto" w:fill="FFFFFF" w:themeFill="background1"/>
                              <w:spacing w:line="276" w:lineRule="auto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H</w:t>
                            </w:r>
                            <w:r w:rsidR="003C22AB"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oạt động văn nghệ học đường</w:t>
                            </w:r>
                          </w:p>
                          <w:p w14:paraId="32EE8879" w14:textId="000066D2" w:rsidR="00155C8B" w:rsidRPr="00403EE8" w:rsidRDefault="00D10637" w:rsidP="00403EE8">
                            <w:pPr>
                              <w:shd w:val="clear" w:color="auto" w:fill="FFFFFF" w:themeFill="background1"/>
                              <w:spacing w:line="276" w:lineRule="auto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H</w:t>
                            </w:r>
                            <w:r w:rsidR="003C22AB"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iến máu </w:t>
                            </w:r>
                            <w:r w:rsidR="002139DE"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“ Giọt máu </w:t>
                            </w: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Hồng</w:t>
                            </w:r>
                            <w:r w:rsidR="00E73B52"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vì cộng đồng“</w:t>
                            </w:r>
                          </w:p>
                          <w:p w14:paraId="1D9A1FEE" w14:textId="1936D829" w:rsidR="00D10637" w:rsidRPr="00403EE8" w:rsidRDefault="002139DE" w:rsidP="00403EE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 w:themeFill="background1"/>
                              <w:spacing w:line="276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 xml:space="preserve">Tham gia hoạt động </w:t>
                            </w:r>
                            <w:r w:rsidR="00E73B52" w:rsidRPr="00403E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 xml:space="preserve">tình nguyện: </w:t>
                            </w:r>
                          </w:p>
                          <w:p w14:paraId="680F6892" w14:textId="712B9406" w:rsidR="00E73B52" w:rsidRPr="00403EE8" w:rsidRDefault="0025629E" w:rsidP="00403EE8">
                            <w:pPr>
                              <w:pStyle w:val="ListParagraph"/>
                              <w:shd w:val="clear" w:color="auto" w:fill="FFFFFF" w:themeFill="background1"/>
                              <w:spacing w:line="276" w:lineRule="auto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Hoạt động trao quà ...</w:t>
                            </w:r>
                          </w:p>
                          <w:p w14:paraId="334C7E11" w14:textId="431CF83B" w:rsidR="00E73B52" w:rsidRPr="00403EE8" w:rsidRDefault="0025629E" w:rsidP="00403EE8">
                            <w:pPr>
                              <w:pStyle w:val="ListParagraph"/>
                              <w:shd w:val="clear" w:color="auto" w:fill="FFFFFF" w:themeFill="background1"/>
                              <w:spacing w:line="276" w:lineRule="auto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Hoạt động khác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C7D6F" id="Rectangle 17" o:spid="_x0000_s1031" style="position:absolute;margin-left:235.65pt;margin-top:298.3pt;width:291.65pt;height:140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" fillcolor="white [3212]" strokecolor="#d8d8d8 [2732]" strokeweight="1pt">
                <v:textbox>
                  <w:txbxContent>
                    <w:p w14:paraId="4C460334" w14:textId="7A41C232" w:rsidR="00D10637" w:rsidRPr="00403EE8" w:rsidRDefault="00D10637" w:rsidP="00403EE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FFFFFF" w:themeFill="background1"/>
                        <w:spacing w:line="276" w:lineRule="auto"/>
                        <w:ind w:left="284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>Tham gia hoạt động Đoàn</w:t>
                      </w:r>
                      <w:r w:rsidR="002139DE" w:rsidRPr="00403EE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 xml:space="preserve"> của </w:t>
                      </w:r>
                      <w:r w:rsidRPr="00403EE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>Trường và địa phương:</w:t>
                      </w:r>
                    </w:p>
                    <w:p w14:paraId="5C8344AD" w14:textId="47B31A92" w:rsidR="00155C8B" w:rsidRPr="00403EE8" w:rsidRDefault="00D10637" w:rsidP="00403EE8">
                      <w:pPr>
                        <w:pStyle w:val="ListParagraph"/>
                        <w:shd w:val="clear" w:color="auto" w:fill="FFFFFF" w:themeFill="background1"/>
                        <w:spacing w:line="276" w:lineRule="auto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H</w:t>
                      </w:r>
                      <w:r w:rsidR="003C22AB"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oạt động văn nghệ học đường</w:t>
                      </w:r>
                    </w:p>
                    <w:p w14:paraId="32EE8879" w14:textId="000066D2" w:rsidR="00155C8B" w:rsidRPr="00403EE8" w:rsidRDefault="00D10637" w:rsidP="00403EE8">
                      <w:pPr>
                        <w:shd w:val="clear" w:color="auto" w:fill="FFFFFF" w:themeFill="background1"/>
                        <w:spacing w:line="276" w:lineRule="auto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H</w:t>
                      </w:r>
                      <w:r w:rsidR="003C22AB"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iến máu </w:t>
                      </w:r>
                      <w:r w:rsidR="002139DE"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“ Giọt máu </w:t>
                      </w: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Hồng</w:t>
                      </w:r>
                      <w:r w:rsidR="00E73B52"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vì cộng đồng“</w:t>
                      </w:r>
                    </w:p>
                    <w:p w14:paraId="1D9A1FEE" w14:textId="1936D829" w:rsidR="00D10637" w:rsidRPr="00403EE8" w:rsidRDefault="002139DE" w:rsidP="00403EE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 w:themeFill="background1"/>
                        <w:spacing w:line="276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 xml:space="preserve">Tham gia hoạt động </w:t>
                      </w:r>
                      <w:r w:rsidR="00E73B52" w:rsidRPr="00403EE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 xml:space="preserve">tình nguyện: </w:t>
                      </w:r>
                    </w:p>
                    <w:p w14:paraId="680F6892" w14:textId="712B9406" w:rsidR="00E73B52" w:rsidRPr="00403EE8" w:rsidRDefault="0025629E" w:rsidP="00403EE8">
                      <w:pPr>
                        <w:pStyle w:val="ListParagraph"/>
                        <w:shd w:val="clear" w:color="auto" w:fill="FFFFFF" w:themeFill="background1"/>
                        <w:spacing w:line="276" w:lineRule="auto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Hoạt động trao quà ...</w:t>
                      </w:r>
                    </w:p>
                    <w:p w14:paraId="334C7E11" w14:textId="431CF83B" w:rsidR="00E73B52" w:rsidRPr="00403EE8" w:rsidRDefault="0025629E" w:rsidP="00403EE8">
                      <w:pPr>
                        <w:pStyle w:val="ListParagraph"/>
                        <w:shd w:val="clear" w:color="auto" w:fill="FFFFFF" w:themeFill="background1"/>
                        <w:spacing w:line="276" w:lineRule="auto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Hoạt động khác 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5A9C" w:rsidRPr="001D660A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5B101C" wp14:editId="156C859E">
                <wp:simplePos x="0" y="0"/>
                <wp:positionH relativeFrom="margin">
                  <wp:posOffset>2992755</wp:posOffset>
                </wp:positionH>
                <wp:positionV relativeFrom="paragraph">
                  <wp:posOffset>3411220</wp:posOffset>
                </wp:positionV>
                <wp:extent cx="3703955" cy="339725"/>
                <wp:effectExtent l="0" t="0" r="10795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55" cy="339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B29935" w14:textId="0F6647FC" w:rsidR="00155C8B" w:rsidRPr="003C22AB" w:rsidRDefault="00155C8B" w:rsidP="003C22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EC5C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>HOẠT ĐỘNG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B101C" id="Rectangle 16" o:spid="_x0000_s1032" style="position:absolute;margin-left:235.65pt;margin-top:268.6pt;width:291.65pt;height: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" fillcolor="#d3b09c [1943]" strokecolor="#d3b09c [1943]" strokeweight="1pt">
                <v:textbox>
                  <w:txbxContent>
                    <w:p w14:paraId="11B29935" w14:textId="0F6647FC" w:rsidR="00155C8B" w:rsidRPr="003C22AB" w:rsidRDefault="00155C8B" w:rsidP="003C22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</w:pPr>
                      <w:r w:rsidRPr="00EC5C3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>HOẠT ĐỘNG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5A9C" w:rsidRPr="001D660A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787EE1" wp14:editId="1C9E3162">
                <wp:simplePos x="0" y="0"/>
                <wp:positionH relativeFrom="margin">
                  <wp:posOffset>2990851</wp:posOffset>
                </wp:positionH>
                <wp:positionV relativeFrom="paragraph">
                  <wp:posOffset>817880</wp:posOffset>
                </wp:positionV>
                <wp:extent cx="3689350" cy="358775"/>
                <wp:effectExtent l="0" t="0" r="25400" b="222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358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CA441" w14:textId="77777777" w:rsidR="00617567" w:rsidRPr="00D164F1" w:rsidRDefault="00617567" w:rsidP="003C22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D164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>HỌC VẤN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87EE1" id="Rectangle 14" o:spid="_x0000_s1033" style="position:absolute;margin-left:235.5pt;margin-top:64.4pt;width:290.5pt;height:2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" fillcolor="#d3b09c [1943]" strokecolor="#d3b09c [1943]" strokeweight="1pt">
                <v:textbox>
                  <w:txbxContent>
                    <w:p w14:paraId="627CA441" w14:textId="77777777" w:rsidR="00617567" w:rsidRPr="00D164F1" w:rsidRDefault="00617567" w:rsidP="003C22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40"/>
                        </w:rPr>
                      </w:pPr>
                      <w:r w:rsidRPr="00D164F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>HỌC VẤN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64F1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31E613" wp14:editId="1C729485">
                <wp:simplePos x="0" y="0"/>
                <wp:positionH relativeFrom="margin">
                  <wp:posOffset>2993065</wp:posOffset>
                </wp:positionH>
                <wp:positionV relativeFrom="paragraph">
                  <wp:posOffset>6358477</wp:posOffset>
                </wp:positionV>
                <wp:extent cx="3703955" cy="2530135"/>
                <wp:effectExtent l="0" t="0" r="10795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55" cy="2530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B0D0B" w14:textId="21BD36E0" w:rsidR="00730CEC" w:rsidRPr="00DD30CB" w:rsidRDefault="00730CEC" w:rsidP="00DD30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30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Thực tập 12/2023 – 3/2024</w:t>
                            </w:r>
                          </w:p>
                          <w:p w14:paraId="72EEF727" w14:textId="079BAC26" w:rsidR="00730CEC" w:rsidRPr="00DD30CB" w:rsidRDefault="00730CEC" w:rsidP="00DD30CB">
                            <w:pPr>
                              <w:pStyle w:val="ListParagraph"/>
                              <w:shd w:val="clear" w:color="auto" w:fill="FFFFFF" w:themeFill="background1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30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Hỗ trợ tư vấn, thiết kế web, đăng tin tuyển dụng tại TTT DVVL </w:t>
                            </w:r>
                          </w:p>
                          <w:p w14:paraId="5F022012" w14:textId="4F984F67" w:rsidR="00F423B2" w:rsidRPr="00DD30CB" w:rsidRDefault="008623B0" w:rsidP="00DD30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30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Tháng 5/2022 – 10/2022 </w:t>
                            </w:r>
                          </w:p>
                          <w:p w14:paraId="035A1F8C" w14:textId="1E821711" w:rsidR="008623B0" w:rsidRPr="00DD30CB" w:rsidRDefault="00F423B2" w:rsidP="00DD30CB">
                            <w:pPr>
                              <w:pStyle w:val="ListParagraph"/>
                              <w:shd w:val="clear" w:color="auto" w:fill="FFFFFF" w:themeFill="background1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30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N</w:t>
                            </w:r>
                            <w:r w:rsidR="008623B0" w:rsidRPr="00DD30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hân viên tư vấn các loại linh kiện điện tử tại cửa hàng A</w:t>
                            </w:r>
                          </w:p>
                          <w:p w14:paraId="569D2FD8" w14:textId="77777777" w:rsidR="00F423B2" w:rsidRPr="00DD30CB" w:rsidRDefault="008623B0" w:rsidP="00DD30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30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Tháng 12/2022 – 6/2023</w:t>
                            </w:r>
                          </w:p>
                          <w:p w14:paraId="3378F0A9" w14:textId="3EDE24EB" w:rsidR="008623B0" w:rsidRPr="00DD30CB" w:rsidRDefault="00F423B2" w:rsidP="00DD30CB">
                            <w:pPr>
                              <w:pStyle w:val="ListParagraph"/>
                              <w:shd w:val="clear" w:color="auto" w:fill="FFFFFF" w:themeFill="background1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30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S</w:t>
                            </w:r>
                            <w:r w:rsidR="008623B0" w:rsidRPr="00DD30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ữa chữa lắp ráp máy tính tại cửa hàng B</w:t>
                            </w:r>
                          </w:p>
                          <w:p w14:paraId="56A7DEF2" w14:textId="77777777" w:rsidR="00F423B2" w:rsidRPr="00DD30CB" w:rsidRDefault="008623B0" w:rsidP="00DD30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30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Tháng 8/2022 – 12/2023 </w:t>
                            </w:r>
                          </w:p>
                          <w:p w14:paraId="66A6CE61" w14:textId="6B5C533B" w:rsidR="008623B0" w:rsidRPr="00AF18BB" w:rsidRDefault="00F423B2" w:rsidP="00DD30CB">
                            <w:pPr>
                              <w:pStyle w:val="ListParagraph"/>
                              <w:shd w:val="clear" w:color="auto" w:fill="FFFFFF" w:themeFill="background1"/>
                              <w:ind w:left="284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DD30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</w:t>
                            </w:r>
                            <w:r w:rsidR="008623B0" w:rsidRPr="00DD30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hụ trách quản lý và đăng bài lên Wed các trang mạng xã hội của Công ty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1E613" id="Rectangle 20" o:spid="_x0000_s1034" style="position:absolute;margin-left:235.65pt;margin-top:500.65pt;width:291.65pt;height:199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" fillcolor="white [3212]" strokecolor="#d8d8d8 [2732]" strokeweight="1pt">
                <v:textbox>
                  <w:txbxContent>
                    <w:p w14:paraId="212B0D0B" w14:textId="21BD36E0" w:rsidR="00730CEC" w:rsidRPr="00DD30CB" w:rsidRDefault="00730CEC" w:rsidP="00DD30C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30C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Thực tập 12/2023 – 3/2024</w:t>
                      </w:r>
                    </w:p>
                    <w:p w14:paraId="72EEF727" w14:textId="079BAC26" w:rsidR="00730CEC" w:rsidRPr="00DD30CB" w:rsidRDefault="00730CEC" w:rsidP="00DD30CB">
                      <w:pPr>
                        <w:pStyle w:val="ListParagraph"/>
                        <w:shd w:val="clear" w:color="auto" w:fill="FFFFFF" w:themeFill="background1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30C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Hỗ trợ tư vấn, thiết kế web, đăng tin tuyển dụng tại TTT DVVL </w:t>
                      </w:r>
                    </w:p>
                    <w:p w14:paraId="5F022012" w14:textId="4F984F67" w:rsidR="00F423B2" w:rsidRPr="00DD30CB" w:rsidRDefault="008623B0" w:rsidP="00DD30C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30C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Tháng 5/2022 – 10/2022 </w:t>
                      </w:r>
                    </w:p>
                    <w:p w14:paraId="035A1F8C" w14:textId="1E821711" w:rsidR="008623B0" w:rsidRPr="00DD30CB" w:rsidRDefault="00F423B2" w:rsidP="00DD30CB">
                      <w:pPr>
                        <w:pStyle w:val="ListParagraph"/>
                        <w:shd w:val="clear" w:color="auto" w:fill="FFFFFF" w:themeFill="background1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30C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N</w:t>
                      </w:r>
                      <w:r w:rsidR="008623B0" w:rsidRPr="00DD30C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hân viên tư vấn các loại linh kiện điện tử tại cửa hàng A</w:t>
                      </w:r>
                    </w:p>
                    <w:p w14:paraId="569D2FD8" w14:textId="77777777" w:rsidR="00F423B2" w:rsidRPr="00DD30CB" w:rsidRDefault="008623B0" w:rsidP="00DD30C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30C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Tháng 12/2022 – 6/2023</w:t>
                      </w:r>
                    </w:p>
                    <w:p w14:paraId="3378F0A9" w14:textId="3EDE24EB" w:rsidR="008623B0" w:rsidRPr="00DD30CB" w:rsidRDefault="00F423B2" w:rsidP="00DD30CB">
                      <w:pPr>
                        <w:pStyle w:val="ListParagraph"/>
                        <w:shd w:val="clear" w:color="auto" w:fill="FFFFFF" w:themeFill="background1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30C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S</w:t>
                      </w:r>
                      <w:r w:rsidR="008623B0" w:rsidRPr="00DD30C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ữa chữa lắp ráp máy tính tại cửa hàng B</w:t>
                      </w:r>
                    </w:p>
                    <w:p w14:paraId="56A7DEF2" w14:textId="77777777" w:rsidR="00F423B2" w:rsidRPr="00DD30CB" w:rsidRDefault="008623B0" w:rsidP="00DD30C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30C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Tháng 8/2022 – 12/2023 </w:t>
                      </w:r>
                    </w:p>
                    <w:p w14:paraId="66A6CE61" w14:textId="6B5C533B" w:rsidR="008623B0" w:rsidRPr="00AF18BB" w:rsidRDefault="00F423B2" w:rsidP="00DD30CB">
                      <w:pPr>
                        <w:pStyle w:val="ListParagraph"/>
                        <w:shd w:val="clear" w:color="auto" w:fill="FFFFFF" w:themeFill="background1"/>
                        <w:ind w:left="284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DD30C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P</w:t>
                      </w:r>
                      <w:r w:rsidR="008623B0" w:rsidRPr="00DD30C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hụ trách quản lý và đăng bài lên Wed các trang mạng xã hội của Công ty 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0D0D" w:rsidRPr="001D660A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7397E" wp14:editId="4F2B43C5">
                <wp:simplePos x="0" y="0"/>
                <wp:positionH relativeFrom="column">
                  <wp:posOffset>-345558</wp:posOffset>
                </wp:positionH>
                <wp:positionV relativeFrom="paragraph">
                  <wp:posOffset>1988494</wp:posOffset>
                </wp:positionV>
                <wp:extent cx="3185160" cy="339947"/>
                <wp:effectExtent l="0" t="0" r="1524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33994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27541" w14:textId="77777777" w:rsidR="008D6F89" w:rsidRPr="00D164F1" w:rsidRDefault="008D6F89" w:rsidP="003C22AB">
                            <w:pPr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D164F1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40"/>
                              </w:rPr>
                              <w:t>THÔNG TIN CÁ NHÂN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7397E" id="Rectangle 2" o:spid="_x0000_s1035" style="position:absolute;margin-left:-27.2pt;margin-top:156.55pt;width:250.8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" fillcolor="#d3b09c [1943]" strokecolor="#d3b09c [1943]" strokeweight="1pt">
                <v:textbox>
                  <w:txbxContent>
                    <w:p w14:paraId="2E127541" w14:textId="77777777" w:rsidR="008D6F89" w:rsidRPr="00D164F1" w:rsidRDefault="008D6F89" w:rsidP="003C22AB">
                      <w:pPr>
                        <w:rPr>
                          <w:rFonts w:cs="Times New Roman"/>
                          <w:b/>
                          <w:bCs/>
                          <w:sz w:val="36"/>
                          <w:szCs w:val="40"/>
                        </w:rPr>
                      </w:pPr>
                      <w:r w:rsidRPr="00D164F1">
                        <w:rPr>
                          <w:rFonts w:cs="Times New Roman"/>
                          <w:b/>
                          <w:bCs/>
                          <w:sz w:val="36"/>
                          <w:szCs w:val="40"/>
                        </w:rPr>
                        <w:t>THÔNG TIN CÁ NHÂN</w:t>
                      </w:r>
                    </w:p>
                  </w:txbxContent>
                </v:textbox>
              </v:rect>
            </w:pict>
          </mc:Fallback>
        </mc:AlternateContent>
      </w:r>
      <w:r w:rsidR="006933DA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D1D6B0" wp14:editId="68B36686">
                <wp:simplePos x="0" y="0"/>
                <wp:positionH relativeFrom="margin">
                  <wp:posOffset>2983865</wp:posOffset>
                </wp:positionH>
                <wp:positionV relativeFrom="paragraph">
                  <wp:posOffset>1202267</wp:posOffset>
                </wp:positionV>
                <wp:extent cx="3703955" cy="2108200"/>
                <wp:effectExtent l="0" t="0" r="10795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55" cy="210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51B1B" w14:textId="65793044" w:rsidR="00564BB4" w:rsidRPr="00403EE8" w:rsidRDefault="00564BB4" w:rsidP="00403EE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FFFFF" w:themeFill="background1"/>
                              <w:spacing w:line="276" w:lineRule="auto"/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 xml:space="preserve">Cao đẳng </w:t>
                            </w:r>
                            <w:r w:rsidRPr="00403E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Công nghệ thông tin</w:t>
                            </w:r>
                          </w:p>
                          <w:p w14:paraId="0D554C0B" w14:textId="2B1A0F98" w:rsidR="00564BB4" w:rsidRPr="00403EE8" w:rsidRDefault="00564BB4" w:rsidP="00403EE8">
                            <w:pPr>
                              <w:shd w:val="clear" w:color="auto" w:fill="FFFFFF" w:themeFill="background1"/>
                              <w:spacing w:line="276" w:lineRule="auto"/>
                              <w:ind w:left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Tốt nghiệp loại Giỏi</w:t>
                            </w: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, </w:t>
                            </w: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GPA: 3.58</w:t>
                            </w:r>
                          </w:p>
                          <w:p w14:paraId="70199FB1" w14:textId="1F7D2748" w:rsidR="00564BB4" w:rsidRPr="00403EE8" w:rsidRDefault="00564BB4" w:rsidP="00403EE8">
                            <w:pPr>
                              <w:shd w:val="clear" w:color="auto" w:fill="FFFFFF"/>
                              <w:spacing w:line="276" w:lineRule="auto"/>
                              <w:ind w:left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T</w:t>
                            </w: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rường Cao đẳng Cơ điện xây dựng Việt Xô</w:t>
                            </w:r>
                          </w:p>
                          <w:p w14:paraId="589E597C" w14:textId="7FC4D89D" w:rsidR="00403EE8" w:rsidRPr="00403EE8" w:rsidRDefault="00155C8B" w:rsidP="00403EE8">
                            <w:pPr>
                              <w:shd w:val="clear" w:color="auto" w:fill="FFFFFF" w:themeFill="background1"/>
                              <w:spacing w:line="276" w:lineRule="auto"/>
                              <w:ind w:left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</w:t>
                            </w:r>
                            <w:r w:rsidR="00F423B2"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hời gian</w:t>
                            </w: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7567"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9/2021 – 12/202</w:t>
                            </w:r>
                            <w:r w:rsidR="00564BB4"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3</w:t>
                            </w:r>
                          </w:p>
                          <w:p w14:paraId="1A0014B0" w14:textId="4B7E85B0" w:rsidR="00F423B2" w:rsidRPr="00403EE8" w:rsidRDefault="00F423B2" w:rsidP="00403EE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FFFFF" w:themeFill="background1"/>
                              <w:spacing w:line="276" w:lineRule="auto"/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Sơ cấp .....</w:t>
                            </w:r>
                          </w:p>
                          <w:p w14:paraId="102664FA" w14:textId="0C0DA273" w:rsidR="00F423B2" w:rsidRPr="00403EE8" w:rsidRDefault="00F423B2" w:rsidP="00403EE8">
                            <w:pPr>
                              <w:shd w:val="clear" w:color="auto" w:fill="FFFFFF" w:themeFill="background1"/>
                              <w:spacing w:line="276" w:lineRule="auto"/>
                              <w:ind w:left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Loại ....</w:t>
                            </w:r>
                          </w:p>
                          <w:p w14:paraId="2BFC97C6" w14:textId="393E1655" w:rsidR="00F423B2" w:rsidRPr="00403EE8" w:rsidRDefault="00F423B2" w:rsidP="00403EE8">
                            <w:pPr>
                              <w:shd w:val="clear" w:color="auto" w:fill="FFFFFF" w:themeFill="background1"/>
                              <w:spacing w:line="276" w:lineRule="auto"/>
                              <w:ind w:left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Trường .....</w:t>
                            </w:r>
                          </w:p>
                          <w:p w14:paraId="6A2B70D3" w14:textId="470DA3AF" w:rsidR="00F423B2" w:rsidRPr="00F423B2" w:rsidRDefault="00F423B2" w:rsidP="00403EE8">
                            <w:pPr>
                              <w:shd w:val="clear" w:color="auto" w:fill="FFFFFF" w:themeFill="background1"/>
                              <w:spacing w:line="276" w:lineRule="auto"/>
                              <w:ind w:left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</w:t>
                            </w: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hời gian </w:t>
                            </w: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1D6B0" id="Rectangle 15" o:spid="_x0000_s1036" style="position:absolute;margin-left:234.95pt;margin-top:94.65pt;width:291.65pt;height:16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" fillcolor="white [3212]" strokecolor="#d8d8d8 [2732]" strokeweight="1pt">
                <v:textbox>
                  <w:txbxContent>
                    <w:p w14:paraId="4E451B1B" w14:textId="65793044" w:rsidR="00564BB4" w:rsidRPr="00403EE8" w:rsidRDefault="00564BB4" w:rsidP="00403EE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FFFFFF" w:themeFill="background1"/>
                        <w:spacing w:line="276" w:lineRule="auto"/>
                        <w:ind w:left="426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 xml:space="preserve">Cao đẳng </w:t>
                      </w:r>
                      <w:r w:rsidRPr="00403EE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Công nghệ thông tin</w:t>
                      </w:r>
                    </w:p>
                    <w:p w14:paraId="0D554C0B" w14:textId="2B1A0F98" w:rsidR="00564BB4" w:rsidRPr="00403EE8" w:rsidRDefault="00564BB4" w:rsidP="00403EE8">
                      <w:pPr>
                        <w:shd w:val="clear" w:color="auto" w:fill="FFFFFF" w:themeFill="background1"/>
                        <w:spacing w:line="276" w:lineRule="auto"/>
                        <w:ind w:left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Tốt nghiệp loại Giỏi</w:t>
                      </w: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, </w:t>
                      </w: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GPA: 3.58</w:t>
                      </w:r>
                    </w:p>
                    <w:p w14:paraId="70199FB1" w14:textId="1F7D2748" w:rsidR="00564BB4" w:rsidRPr="00403EE8" w:rsidRDefault="00564BB4" w:rsidP="00403EE8">
                      <w:pPr>
                        <w:shd w:val="clear" w:color="auto" w:fill="FFFFFF"/>
                        <w:spacing w:line="276" w:lineRule="auto"/>
                        <w:ind w:left="426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T</w:t>
                      </w: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rường Cao đẳng Cơ điện xây dựng Việt Xô</w:t>
                      </w:r>
                    </w:p>
                    <w:p w14:paraId="589E597C" w14:textId="7FC4D89D" w:rsidR="00403EE8" w:rsidRPr="00403EE8" w:rsidRDefault="00155C8B" w:rsidP="00403EE8">
                      <w:pPr>
                        <w:shd w:val="clear" w:color="auto" w:fill="FFFFFF" w:themeFill="background1"/>
                        <w:spacing w:line="276" w:lineRule="auto"/>
                        <w:ind w:left="426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</w:t>
                      </w:r>
                      <w:r w:rsidR="00F423B2"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hời gian</w:t>
                      </w: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617567"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9/2021 – 12/202</w:t>
                      </w:r>
                      <w:r w:rsidR="00564BB4"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3</w:t>
                      </w:r>
                    </w:p>
                    <w:p w14:paraId="1A0014B0" w14:textId="4B7E85B0" w:rsidR="00F423B2" w:rsidRPr="00403EE8" w:rsidRDefault="00F423B2" w:rsidP="00403EE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FFFFFF" w:themeFill="background1"/>
                        <w:spacing w:line="276" w:lineRule="auto"/>
                        <w:ind w:left="426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>Sơ cấp .....</w:t>
                      </w:r>
                    </w:p>
                    <w:p w14:paraId="102664FA" w14:textId="0C0DA273" w:rsidR="00F423B2" w:rsidRPr="00403EE8" w:rsidRDefault="00F423B2" w:rsidP="00403EE8">
                      <w:pPr>
                        <w:shd w:val="clear" w:color="auto" w:fill="FFFFFF" w:themeFill="background1"/>
                        <w:spacing w:line="276" w:lineRule="auto"/>
                        <w:ind w:left="426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Loại ....</w:t>
                      </w:r>
                    </w:p>
                    <w:p w14:paraId="2BFC97C6" w14:textId="393E1655" w:rsidR="00F423B2" w:rsidRPr="00403EE8" w:rsidRDefault="00F423B2" w:rsidP="00403EE8">
                      <w:pPr>
                        <w:shd w:val="clear" w:color="auto" w:fill="FFFFFF" w:themeFill="background1"/>
                        <w:spacing w:line="276" w:lineRule="auto"/>
                        <w:ind w:left="426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Trường .....</w:t>
                      </w:r>
                    </w:p>
                    <w:p w14:paraId="6A2B70D3" w14:textId="470DA3AF" w:rsidR="00F423B2" w:rsidRPr="00F423B2" w:rsidRDefault="00F423B2" w:rsidP="00403EE8">
                      <w:pPr>
                        <w:shd w:val="clear" w:color="auto" w:fill="FFFFFF" w:themeFill="background1"/>
                        <w:spacing w:line="276" w:lineRule="auto"/>
                        <w:ind w:left="426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</w:t>
                      </w: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hời gian </w:t>
                      </w: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33DA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0A5F51" wp14:editId="17AD05E6">
                <wp:simplePos x="0" y="0"/>
                <wp:positionH relativeFrom="column">
                  <wp:posOffset>2912533</wp:posOffset>
                </wp:positionH>
                <wp:positionV relativeFrom="paragraph">
                  <wp:posOffset>773431</wp:posOffset>
                </wp:positionV>
                <wp:extent cx="3870325" cy="8197638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325" cy="81976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35D96" w14:textId="77777777" w:rsidR="003C22AB" w:rsidRDefault="003C22AB" w:rsidP="003C22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A5F51" id="Rectangle 13" o:spid="_x0000_s1037" style="position:absolute;margin-left:229.35pt;margin-top:60.9pt;width:304.75pt;height:64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" fillcolor="#f2f2f2 [3052]" stroked="f" strokeweight="1pt">
                <v:textbox>
                  <w:txbxContent>
                    <w:p w14:paraId="79435D96" w14:textId="77777777" w:rsidR="003C22AB" w:rsidRDefault="003C22AB" w:rsidP="003C22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5B9B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65E45E" wp14:editId="4BCF02C4">
                <wp:simplePos x="0" y="0"/>
                <wp:positionH relativeFrom="margin">
                  <wp:posOffset>-345558</wp:posOffset>
                </wp:positionH>
                <wp:positionV relativeFrom="paragraph">
                  <wp:posOffset>7060225</wp:posOffset>
                </wp:positionV>
                <wp:extent cx="3195955" cy="1828387"/>
                <wp:effectExtent l="0" t="0" r="23495" b="1968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955" cy="1828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0488C" w14:textId="77777777" w:rsidR="003667E4" w:rsidRPr="00403EE8" w:rsidRDefault="003667E4" w:rsidP="00403E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spacing w:line="276" w:lineRule="auto"/>
                              <w:ind w:left="284" w:hanging="35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Thành thạo tin học văn phòng</w:t>
                            </w:r>
                            <w:r w:rsidR="004A638C"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photoshop,…</w:t>
                            </w:r>
                          </w:p>
                          <w:p w14:paraId="0C2BE5D9" w14:textId="4F82FA9F" w:rsidR="003E08C8" w:rsidRPr="00403EE8" w:rsidRDefault="00520FB5" w:rsidP="00403E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spacing w:line="276" w:lineRule="auto"/>
                              <w:ind w:left="284" w:hanging="35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Giao tiếp, làm việc nhóm, </w:t>
                            </w:r>
                            <w:r w:rsidR="004A638C" w:rsidRPr="00403E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tinh thần trách nhiệm cao</w:t>
                            </w:r>
                          </w:p>
                          <w:p w14:paraId="34736A7D" w14:textId="708E265C" w:rsidR="00403EE8" w:rsidRPr="00730CEC" w:rsidRDefault="003E08C8" w:rsidP="00730C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spacing w:line="276" w:lineRule="auto"/>
                              <w:ind w:left="284" w:hanging="357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30C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Có khả năng tự học</w:t>
                            </w:r>
                            <w:r w:rsidR="003C22AB" w:rsidRPr="00730C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oftHyphen/>
                            </w:r>
                            <w:r w:rsidR="00520FB5" w:rsidRPr="00730C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và chịu được áp lực công việc.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5E45E" id="Rectangle 25" o:spid="_x0000_s1038" style="position:absolute;margin-left:-27.2pt;margin-top:555.9pt;width:251.65pt;height:143.9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" fillcolor="white [3212]" strokecolor="#d8d8d8 [2732]" strokeweight="1pt">
                <v:textbox>
                  <w:txbxContent>
                    <w:p w14:paraId="1B40488C" w14:textId="77777777" w:rsidR="003667E4" w:rsidRPr="00403EE8" w:rsidRDefault="003667E4" w:rsidP="00403E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spacing w:line="276" w:lineRule="auto"/>
                        <w:ind w:left="284" w:hanging="357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Thành thạo tin học văn phòng</w:t>
                      </w:r>
                      <w:r w:rsidR="004A638C"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photoshop,…</w:t>
                      </w:r>
                    </w:p>
                    <w:p w14:paraId="0C2BE5D9" w14:textId="4F82FA9F" w:rsidR="003E08C8" w:rsidRPr="00403EE8" w:rsidRDefault="00520FB5" w:rsidP="00403E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spacing w:line="276" w:lineRule="auto"/>
                        <w:ind w:left="284" w:hanging="357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Giao tiếp, làm việc nhóm, </w:t>
                      </w:r>
                      <w:r w:rsidR="004A638C" w:rsidRPr="00403E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tinh thần trách nhiệm cao</w:t>
                      </w:r>
                    </w:p>
                    <w:p w14:paraId="34736A7D" w14:textId="708E265C" w:rsidR="00403EE8" w:rsidRPr="00730CEC" w:rsidRDefault="003E08C8" w:rsidP="00730CE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spacing w:line="276" w:lineRule="auto"/>
                        <w:ind w:left="284" w:hanging="357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30C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Có khả năng tự học</w:t>
                      </w:r>
                      <w:r w:rsidR="003C22AB" w:rsidRPr="00730C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oftHyphen/>
                      </w:r>
                      <w:r w:rsidR="00520FB5" w:rsidRPr="00730CE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và chịu được áp lực công việc.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5C3A" w:rsidRPr="001D660A"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EE5455" wp14:editId="4189A868">
                <wp:simplePos x="0" y="0"/>
                <wp:positionH relativeFrom="column">
                  <wp:posOffset>-345558</wp:posOffset>
                </wp:positionH>
                <wp:positionV relativeFrom="paragraph">
                  <wp:posOffset>5029407</wp:posOffset>
                </wp:positionV>
                <wp:extent cx="3174365" cy="297711"/>
                <wp:effectExtent l="0" t="0" r="26035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365" cy="29771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2C5ED" w14:textId="0728836B" w:rsidR="003667E4" w:rsidRPr="00E73B52" w:rsidRDefault="00E73B52" w:rsidP="003C22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EC5C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vi-VN"/>
                              </w:rPr>
                              <w:t>CHỨNG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5455" id="Rectangle 21" o:spid="_x0000_s1039" style="position:absolute;margin-left:-27.2pt;margin-top:396pt;width:249.95pt;height:23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" fillcolor="#d3b09c [1943]" strokecolor="#d3b09c [1943]" strokeweight="1pt">
                <v:textbox>
                  <w:txbxContent>
                    <w:p w14:paraId="4D52C5ED" w14:textId="0728836B" w:rsidR="003667E4" w:rsidRPr="00E73B52" w:rsidRDefault="00E73B52" w:rsidP="003C22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vi-VN"/>
                        </w:rPr>
                      </w:pPr>
                      <w:r w:rsidRPr="00EC5C3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vi-VN"/>
                        </w:rPr>
                        <w:t>CHỨNG CHỈ</w:t>
                      </w:r>
                    </w:p>
                  </w:txbxContent>
                </v:textbox>
              </v:rect>
            </w:pict>
          </mc:Fallback>
        </mc:AlternateContent>
      </w:r>
      <w:r w:rsidR="008D6F89" w:rsidRPr="001D660A">
        <w:rPr>
          <w:rFonts w:ascii="Times New Roman" w:hAnsi="Times New Roman" w:cs="Times New Roman"/>
          <w:sz w:val="28"/>
          <w:szCs w:val="32"/>
        </w:rPr>
        <w:softHyphen/>
      </w:r>
      <w:r w:rsidR="008D6F89" w:rsidRPr="001D660A">
        <w:rPr>
          <w:rFonts w:ascii="Times New Roman" w:hAnsi="Times New Roman" w:cs="Times New Roman"/>
          <w:sz w:val="28"/>
          <w:szCs w:val="32"/>
        </w:rPr>
        <w:softHyphen/>
      </w:r>
      <w:r w:rsidR="008D6F89" w:rsidRPr="001D660A">
        <w:rPr>
          <w:rFonts w:ascii="Times New Roman" w:hAnsi="Times New Roman" w:cs="Times New Roman"/>
          <w:sz w:val="28"/>
          <w:szCs w:val="32"/>
        </w:rPr>
        <w:softHyphen/>
      </w:r>
      <w:r w:rsidR="008D6F89" w:rsidRPr="001D660A">
        <w:rPr>
          <w:rFonts w:ascii="Times New Roman" w:hAnsi="Times New Roman" w:cs="Times New Roman"/>
          <w:sz w:val="28"/>
          <w:szCs w:val="32"/>
        </w:rPr>
        <w:softHyphen/>
      </w:r>
      <w:r w:rsidR="008D6F89" w:rsidRPr="001D660A">
        <w:rPr>
          <w:rFonts w:ascii="Times New Roman" w:hAnsi="Times New Roman" w:cs="Times New Roman"/>
          <w:sz w:val="28"/>
          <w:szCs w:val="32"/>
        </w:rPr>
        <w:softHyphen/>
      </w:r>
      <w:r w:rsidR="00730CEC">
        <w:rPr>
          <w:rFonts w:ascii="Times New Roman" w:hAnsi="Times New Roman" w:cs="Times New Roman"/>
          <w:sz w:val="28"/>
          <w:szCs w:val="32"/>
          <w:lang w:val="vi-VN"/>
        </w:rPr>
        <w:t xml:space="preserve"> </w:t>
      </w:r>
      <w:bookmarkStart w:id="0" w:name="_GoBack"/>
      <w:bookmarkEnd w:id="0"/>
    </w:p>
    <w:sectPr w:rsidR="00180710" w:rsidRPr="00730CEC" w:rsidSect="00526631">
      <w:type w:val="continuous"/>
      <w:pgSz w:w="12240" w:h="15840" w:code="1"/>
      <w:pgMar w:top="90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74475" w14:textId="77777777" w:rsidR="00A70CED" w:rsidRDefault="00A70CED" w:rsidP="003D42E9">
      <w:r>
        <w:separator/>
      </w:r>
    </w:p>
  </w:endnote>
  <w:endnote w:type="continuationSeparator" w:id="0">
    <w:p w14:paraId="5FBBBD50" w14:textId="77777777" w:rsidR="00A70CED" w:rsidRDefault="00A70CED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03CD4" w14:textId="77777777" w:rsidR="00A70CED" w:rsidRDefault="00A70CED" w:rsidP="003D42E9">
      <w:r>
        <w:separator/>
      </w:r>
    </w:p>
  </w:footnote>
  <w:footnote w:type="continuationSeparator" w:id="0">
    <w:p w14:paraId="0C8EBA55" w14:textId="77777777" w:rsidR="00A70CED" w:rsidRDefault="00A70CED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E255C"/>
    <w:multiLevelType w:val="hybridMultilevel"/>
    <w:tmpl w:val="BCD27D5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6BF"/>
    <w:multiLevelType w:val="hybridMultilevel"/>
    <w:tmpl w:val="27589D2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665"/>
    <w:multiLevelType w:val="hybridMultilevel"/>
    <w:tmpl w:val="4A5641A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1CBB7967"/>
    <w:multiLevelType w:val="hybridMultilevel"/>
    <w:tmpl w:val="674A0C30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1606"/>
    <w:multiLevelType w:val="hybridMultilevel"/>
    <w:tmpl w:val="21F654E8"/>
    <w:lvl w:ilvl="0" w:tplc="1624B964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21DAF"/>
    <w:multiLevelType w:val="hybridMultilevel"/>
    <w:tmpl w:val="F6B0427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D0473"/>
    <w:multiLevelType w:val="hybridMultilevel"/>
    <w:tmpl w:val="BA3E646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C68C2"/>
    <w:multiLevelType w:val="hybridMultilevel"/>
    <w:tmpl w:val="4EC4121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DC30E0"/>
    <w:multiLevelType w:val="hybridMultilevel"/>
    <w:tmpl w:val="8C3C863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30451"/>
    <w:multiLevelType w:val="hybridMultilevel"/>
    <w:tmpl w:val="B210BDD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01B74"/>
    <w:multiLevelType w:val="hybridMultilevel"/>
    <w:tmpl w:val="D944940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D4C9D"/>
    <w:multiLevelType w:val="hybridMultilevel"/>
    <w:tmpl w:val="EB9E9F0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0"/>
  </w:num>
  <w:num w:numId="5">
    <w:abstractNumId w:val="1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89"/>
    <w:rsid w:val="00017036"/>
    <w:rsid w:val="00025A9C"/>
    <w:rsid w:val="00052E1E"/>
    <w:rsid w:val="0006519C"/>
    <w:rsid w:val="000761F2"/>
    <w:rsid w:val="000D60A5"/>
    <w:rsid w:val="000E055C"/>
    <w:rsid w:val="0015126F"/>
    <w:rsid w:val="00155C8B"/>
    <w:rsid w:val="00180710"/>
    <w:rsid w:val="001A07E0"/>
    <w:rsid w:val="001D660A"/>
    <w:rsid w:val="001D7755"/>
    <w:rsid w:val="002139DE"/>
    <w:rsid w:val="00231992"/>
    <w:rsid w:val="0025629E"/>
    <w:rsid w:val="002A5B9B"/>
    <w:rsid w:val="002B7FE5"/>
    <w:rsid w:val="0030456C"/>
    <w:rsid w:val="00315265"/>
    <w:rsid w:val="00322C94"/>
    <w:rsid w:val="003667E4"/>
    <w:rsid w:val="00377DA1"/>
    <w:rsid w:val="0039032E"/>
    <w:rsid w:val="003C22AB"/>
    <w:rsid w:val="003D18EF"/>
    <w:rsid w:val="003D42E9"/>
    <w:rsid w:val="003E08C8"/>
    <w:rsid w:val="003E4645"/>
    <w:rsid w:val="003F4542"/>
    <w:rsid w:val="003F6DE4"/>
    <w:rsid w:val="00403EE8"/>
    <w:rsid w:val="00413FAB"/>
    <w:rsid w:val="00430E0C"/>
    <w:rsid w:val="00433A08"/>
    <w:rsid w:val="004823C2"/>
    <w:rsid w:val="00483E87"/>
    <w:rsid w:val="00492850"/>
    <w:rsid w:val="004940BD"/>
    <w:rsid w:val="004A638C"/>
    <w:rsid w:val="004A6BB1"/>
    <w:rsid w:val="00501460"/>
    <w:rsid w:val="005054B9"/>
    <w:rsid w:val="00516F66"/>
    <w:rsid w:val="00520FB5"/>
    <w:rsid w:val="00523B0B"/>
    <w:rsid w:val="00526631"/>
    <w:rsid w:val="00531E08"/>
    <w:rsid w:val="005578C3"/>
    <w:rsid w:val="00564BB4"/>
    <w:rsid w:val="005B65A2"/>
    <w:rsid w:val="005C1E81"/>
    <w:rsid w:val="005C5326"/>
    <w:rsid w:val="005D21AD"/>
    <w:rsid w:val="00617567"/>
    <w:rsid w:val="0063153B"/>
    <w:rsid w:val="00631E10"/>
    <w:rsid w:val="00635E82"/>
    <w:rsid w:val="00671B73"/>
    <w:rsid w:val="00672F3D"/>
    <w:rsid w:val="00680C7A"/>
    <w:rsid w:val="006933DA"/>
    <w:rsid w:val="00713365"/>
    <w:rsid w:val="00724932"/>
    <w:rsid w:val="00730CEC"/>
    <w:rsid w:val="007B22FA"/>
    <w:rsid w:val="007B67D3"/>
    <w:rsid w:val="008038BB"/>
    <w:rsid w:val="00833A13"/>
    <w:rsid w:val="008543EA"/>
    <w:rsid w:val="00854858"/>
    <w:rsid w:val="008623B0"/>
    <w:rsid w:val="00865306"/>
    <w:rsid w:val="008C7E74"/>
    <w:rsid w:val="008D6F89"/>
    <w:rsid w:val="008F52BA"/>
    <w:rsid w:val="009048D2"/>
    <w:rsid w:val="009274F5"/>
    <w:rsid w:val="00960AE6"/>
    <w:rsid w:val="009C2411"/>
    <w:rsid w:val="009C41B8"/>
    <w:rsid w:val="00A457B0"/>
    <w:rsid w:val="00A6401B"/>
    <w:rsid w:val="00A70CED"/>
    <w:rsid w:val="00A821DD"/>
    <w:rsid w:val="00A843FD"/>
    <w:rsid w:val="00AB5A73"/>
    <w:rsid w:val="00AF18BB"/>
    <w:rsid w:val="00AF2F9F"/>
    <w:rsid w:val="00B067CD"/>
    <w:rsid w:val="00B20EA2"/>
    <w:rsid w:val="00B70A77"/>
    <w:rsid w:val="00B71898"/>
    <w:rsid w:val="00B758ED"/>
    <w:rsid w:val="00B97F82"/>
    <w:rsid w:val="00BE5965"/>
    <w:rsid w:val="00C301EF"/>
    <w:rsid w:val="00C80D0D"/>
    <w:rsid w:val="00C832BD"/>
    <w:rsid w:val="00C96045"/>
    <w:rsid w:val="00D048C5"/>
    <w:rsid w:val="00D10637"/>
    <w:rsid w:val="00D164F1"/>
    <w:rsid w:val="00D53461"/>
    <w:rsid w:val="00D7168E"/>
    <w:rsid w:val="00DB7381"/>
    <w:rsid w:val="00DD30CB"/>
    <w:rsid w:val="00E0696E"/>
    <w:rsid w:val="00E453A5"/>
    <w:rsid w:val="00E520A3"/>
    <w:rsid w:val="00E73B52"/>
    <w:rsid w:val="00E926E8"/>
    <w:rsid w:val="00EA62A2"/>
    <w:rsid w:val="00EB4C97"/>
    <w:rsid w:val="00EB6FE0"/>
    <w:rsid w:val="00EC5C3A"/>
    <w:rsid w:val="00EC5D87"/>
    <w:rsid w:val="00EE4AD0"/>
    <w:rsid w:val="00F423B2"/>
    <w:rsid w:val="00F45687"/>
    <w:rsid w:val="00F5020C"/>
    <w:rsid w:val="00F55AE8"/>
    <w:rsid w:val="00F74C53"/>
    <w:rsid w:val="00F85A56"/>
    <w:rsid w:val="00F96D85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542D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31"/>
    <w:rPr>
      <w:color w:val="0B0402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3153B"/>
    <w:pPr>
      <w:keepNext/>
      <w:keepLines/>
      <w:spacing w:after="240"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FC6625"/>
    <w:pPr>
      <w:spacing w:after="240"/>
      <w:outlineLvl w:val="1"/>
    </w:pPr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semiHidden/>
    <w:qFormat/>
    <w:rsid w:val="00EB6FE0"/>
    <w:pPr>
      <w:outlineLvl w:val="2"/>
    </w:pPr>
    <w:rPr>
      <w:rFonts w:ascii="Agency FB" w:eastAsiaTheme="majorEastAsia" w:hAnsi="Agency FB" w:cs="Times New Roman (Headings CS)"/>
      <w:caps/>
      <w:color w:val="BF1E00" w:themeColor="accent1"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631"/>
    <w:rPr>
      <w:color w:val="0B0402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631"/>
    <w:rPr>
      <w:color w:val="0B0402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153B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63153B"/>
    <w:pPr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3153B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semiHidden/>
    <w:rsid w:val="003D42E9"/>
    <w:pPr>
      <w:numPr>
        <w:numId w:val="1"/>
      </w:numPr>
    </w:pPr>
  </w:style>
  <w:style w:type="paragraph" w:styleId="ListParagraph">
    <w:name w:val="List Paragraph"/>
    <w:basedOn w:val="Normal"/>
    <w:uiPriority w:val="34"/>
    <w:rsid w:val="00EB6FE0"/>
    <w:pPr>
      <w:ind w:left="360"/>
      <w:contextualSpacing/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63153B"/>
    <w:pPr>
      <w:numPr>
        <w:ilvl w:val="1"/>
      </w:numPr>
      <w:spacing w:after="160"/>
    </w:pPr>
    <w:rPr>
      <w:rFonts w:eastAsiaTheme="minorEastAsia"/>
      <w:color w:val="BF1E00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153B"/>
    <w:rPr>
      <w:rFonts w:eastAsiaTheme="minorEastAsia"/>
      <w:color w:val="BF1E00" w:themeColor="accent1"/>
      <w:szCs w:val="22"/>
    </w:rPr>
  </w:style>
  <w:style w:type="character" w:styleId="Hyperlink">
    <w:name w:val="Hyperlink"/>
    <w:basedOn w:val="DefaultParagraphFont"/>
    <w:uiPriority w:val="99"/>
    <w:semiHidden/>
    <w:rsid w:val="00151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2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F45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svg"/><Relationship Id="rId25" Type="http://schemas.openxmlformats.org/officeDocument/2006/relationships/hyperlink" Target="mailto:nguyenvana@gmail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fif"/><Relationship Id="rId24" Type="http://schemas.openxmlformats.org/officeDocument/2006/relationships/image" Target="media/image13.sv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nguyenvana@gmail.com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Office\16.0\DTS\en-US%7bBC007AE2-C50A-4C1C-8200-87BB6E09526D%7d\%7b758A3E82-68EC-4577-B380-F383183FD4AA%7dtf16392877_win32.dotx" TargetMode="External"/></Relationship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CC9D5-58B0-46B9-AF12-831046E8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A6571-332A-46ED-9A7B-BA58227BD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2DA48-F6B3-4221-9725-ABC2BA09399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E83C291-8B4A-402E-B281-2F39A82ED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{758A3E82-68EC-4577-B380-F383183FD4AA}tf16392877_win32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2024-01-31T08:10:00Z</dcterms:created>
  <dcterms:modified xsi:type="dcterms:W3CDTF">2024-01-31T08:23:00Z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